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1B84" w14:textId="523E2376" w:rsidR="001C2E5F" w:rsidRPr="00E133A7" w:rsidRDefault="008769F1" w:rsidP="008769F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81E5B6" wp14:editId="0156520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040652" cy="659868"/>
            <wp:effectExtent l="19050" t="0" r="0" b="0"/>
            <wp:wrapSquare wrapText="bothSides"/>
            <wp:docPr id="1" name="Picture 1" descr="P:\Resident associations\Denbighs street\Resident association website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sident associations\Denbighs street\Resident association website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52" cy="6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0DA">
        <w:rPr>
          <w:sz w:val="16"/>
        </w:rPr>
        <w:br/>
      </w:r>
      <w:r>
        <w:t xml:space="preserve"> </w:t>
      </w:r>
    </w:p>
    <w:p w14:paraId="3E9C7690" w14:textId="1A0B7C06" w:rsidR="001C2E5F" w:rsidRDefault="001C2E5F" w:rsidP="001C2E5F">
      <w:pPr>
        <w:jc w:val="center"/>
        <w:rPr>
          <w:b/>
        </w:rPr>
      </w:pPr>
      <w:r>
        <w:rPr>
          <w:b/>
        </w:rPr>
        <w:t xml:space="preserve">DSRA </w:t>
      </w:r>
      <w:r w:rsidR="00E133A7">
        <w:rPr>
          <w:b/>
        </w:rPr>
        <w:t xml:space="preserve">- AGM </w:t>
      </w:r>
    </w:p>
    <w:p w14:paraId="137D4376" w14:textId="30D44C1C" w:rsidR="001C2E5F" w:rsidRPr="001C2E5F" w:rsidRDefault="00E133A7" w:rsidP="001C2E5F">
      <w:pPr>
        <w:jc w:val="center"/>
        <w:rPr>
          <w:b/>
        </w:rPr>
      </w:pPr>
      <w:r>
        <w:rPr>
          <w:b/>
        </w:rPr>
        <w:t>Tuesday 17</w:t>
      </w:r>
      <w:r w:rsidRPr="00E133A7">
        <w:rPr>
          <w:b/>
          <w:vertAlign w:val="superscript"/>
        </w:rPr>
        <w:t>th</w:t>
      </w:r>
      <w:r>
        <w:rPr>
          <w:b/>
        </w:rPr>
        <w:t xml:space="preserve"> September 2024</w:t>
      </w:r>
    </w:p>
    <w:p w14:paraId="4791D4D7" w14:textId="3989E0F8" w:rsidR="001C2E5F" w:rsidRDefault="00E133A7" w:rsidP="001C2E5F">
      <w:pPr>
        <w:jc w:val="center"/>
        <w:rPr>
          <w:b/>
        </w:rPr>
      </w:pPr>
      <w:r>
        <w:rPr>
          <w:b/>
        </w:rPr>
        <w:t>1 Denbigh Street, London SW1</w:t>
      </w:r>
    </w:p>
    <w:p w14:paraId="409F272E" w14:textId="77777777" w:rsidR="00D47F15" w:rsidRDefault="00D47F15" w:rsidP="001C2E5F">
      <w:pPr>
        <w:jc w:val="center"/>
        <w:rPr>
          <w:b/>
        </w:rPr>
      </w:pPr>
    </w:p>
    <w:p w14:paraId="34AED8D8" w14:textId="77777777" w:rsidR="00D47F15" w:rsidRPr="001C2E5F" w:rsidRDefault="00D47F15" w:rsidP="001C2E5F">
      <w:pPr>
        <w:jc w:val="center"/>
        <w:rPr>
          <w:b/>
        </w:rPr>
      </w:pPr>
    </w:p>
    <w:p w14:paraId="32C194BC" w14:textId="5C3D8E88" w:rsidR="001C2E5F" w:rsidRDefault="001C2E5F" w:rsidP="00E133A7">
      <w:pPr>
        <w:rPr>
          <w:b/>
        </w:rPr>
      </w:pPr>
      <w:r w:rsidRPr="001C2E5F">
        <w:rPr>
          <w:b/>
        </w:rPr>
        <w:softHyphen/>
      </w:r>
      <w:r w:rsidR="00E133A7">
        <w:rPr>
          <w:b/>
        </w:rPr>
        <w:t xml:space="preserve">            AGENDA</w:t>
      </w:r>
    </w:p>
    <w:p w14:paraId="6D1D1A86" w14:textId="77777777" w:rsidR="006A50F3" w:rsidRPr="00E133A7" w:rsidRDefault="006A50F3" w:rsidP="00E133A7">
      <w:pPr>
        <w:rPr>
          <w:b/>
        </w:rPr>
      </w:pPr>
    </w:p>
    <w:p w14:paraId="108F7068" w14:textId="0B863F94" w:rsidR="00D47F15" w:rsidRPr="00D93D78" w:rsidRDefault="00E133A7" w:rsidP="00D93D7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</w:p>
    <w:p w14:paraId="623AD03A" w14:textId="5C134FC3" w:rsidR="00E133A7" w:rsidRDefault="00E133A7" w:rsidP="00E133A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Chairperson’s Report </w:t>
      </w:r>
    </w:p>
    <w:p w14:paraId="2CDC58F4" w14:textId="2E32704B" w:rsidR="000262F5" w:rsidRPr="00E133A7" w:rsidRDefault="00E133A7" w:rsidP="00E133A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E133A7">
        <w:rPr>
          <w:b/>
        </w:rPr>
        <w:t xml:space="preserve">Treasurer’s Report and Accounts </w:t>
      </w:r>
    </w:p>
    <w:p w14:paraId="1EEDE8E3" w14:textId="7E03AC57" w:rsidR="00A1259E" w:rsidRDefault="001C2E5F" w:rsidP="00292F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35623">
        <w:rPr>
          <w:b/>
        </w:rPr>
        <w:t xml:space="preserve"> </w:t>
      </w:r>
      <w:r w:rsidR="00E133A7">
        <w:rPr>
          <w:b/>
        </w:rPr>
        <w:t>Elections of Committee Members</w:t>
      </w:r>
    </w:p>
    <w:p w14:paraId="4D05DA3D" w14:textId="0ABE35F4" w:rsidR="00E133A7" w:rsidRDefault="00E133A7" w:rsidP="00292F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Updates on Key Issues (affecting DSRA residents)</w:t>
      </w:r>
    </w:p>
    <w:p w14:paraId="33D53E14" w14:textId="60C4B5C4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Piazza update</w:t>
      </w:r>
    </w:p>
    <w:p w14:paraId="02354CE4" w14:textId="0EBB4F5C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Trees update</w:t>
      </w:r>
    </w:p>
    <w:p w14:paraId="2C108DF2" w14:textId="08C88091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Street lighting</w:t>
      </w:r>
    </w:p>
    <w:p w14:paraId="007E8CB4" w14:textId="2BA898B9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Warwick Way</w:t>
      </w:r>
    </w:p>
    <w:p w14:paraId="24B9EE1B" w14:textId="6C5C0573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Tube Noice</w:t>
      </w:r>
    </w:p>
    <w:p w14:paraId="302BB301" w14:textId="30D72336" w:rsidR="00E133A7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Caravan abandoned</w:t>
      </w:r>
    </w:p>
    <w:p w14:paraId="58809F54" w14:textId="7F5BEBBD" w:rsidR="00E133A7" w:rsidRPr="00A1259E" w:rsidRDefault="00E133A7" w:rsidP="00E133A7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Phone Box</w:t>
      </w:r>
    </w:p>
    <w:p w14:paraId="280C172C" w14:textId="1F58429E" w:rsidR="00D47F15" w:rsidRDefault="00E133A7" w:rsidP="00D93D7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Residents Open Forum</w:t>
      </w:r>
    </w:p>
    <w:p w14:paraId="72E1AA21" w14:textId="77777777" w:rsidR="00AB6F08" w:rsidRPr="00A1259E" w:rsidRDefault="00A1259E" w:rsidP="006A488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AOB</w:t>
      </w:r>
    </w:p>
    <w:p w14:paraId="5648A833" w14:textId="2A221430" w:rsidR="00AB6F08" w:rsidRDefault="00AB6F08" w:rsidP="00D93D7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Date of next meeting</w:t>
      </w:r>
    </w:p>
    <w:p w14:paraId="786D2D1B" w14:textId="01AD71E0" w:rsidR="000262F5" w:rsidRDefault="000262F5" w:rsidP="000262F5">
      <w:pPr>
        <w:spacing w:line="360" w:lineRule="auto"/>
        <w:rPr>
          <w:b/>
        </w:rPr>
      </w:pPr>
    </w:p>
    <w:p w14:paraId="75F65359" w14:textId="05E86749" w:rsidR="001E3E5B" w:rsidRDefault="001E3E5B" w:rsidP="000262F5">
      <w:pPr>
        <w:spacing w:line="360" w:lineRule="auto"/>
        <w:rPr>
          <w:b/>
        </w:rPr>
      </w:pPr>
    </w:p>
    <w:p w14:paraId="3FCF1FEE" w14:textId="0808C116" w:rsidR="001E3E5B" w:rsidRDefault="001E3E5B" w:rsidP="000262F5">
      <w:pPr>
        <w:spacing w:line="360" w:lineRule="auto"/>
        <w:rPr>
          <w:b/>
        </w:rPr>
      </w:pPr>
    </w:p>
    <w:sectPr w:rsidR="001E3E5B" w:rsidSect="0093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6133"/>
    <w:multiLevelType w:val="hybridMultilevel"/>
    <w:tmpl w:val="5FB2C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976D9"/>
    <w:multiLevelType w:val="multilevel"/>
    <w:tmpl w:val="664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14B30"/>
    <w:multiLevelType w:val="multilevel"/>
    <w:tmpl w:val="54A2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576B4"/>
    <w:multiLevelType w:val="hybridMultilevel"/>
    <w:tmpl w:val="3296ED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8C5F2A"/>
    <w:multiLevelType w:val="hybridMultilevel"/>
    <w:tmpl w:val="2ECA4B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A3C30"/>
    <w:multiLevelType w:val="multilevel"/>
    <w:tmpl w:val="755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40398"/>
    <w:multiLevelType w:val="hybridMultilevel"/>
    <w:tmpl w:val="06ECF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5F12AF"/>
    <w:multiLevelType w:val="multilevel"/>
    <w:tmpl w:val="005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A109E"/>
    <w:multiLevelType w:val="hybridMultilevel"/>
    <w:tmpl w:val="675810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C150AD"/>
    <w:multiLevelType w:val="hybridMultilevel"/>
    <w:tmpl w:val="8BE2D2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793617">
    <w:abstractNumId w:val="4"/>
  </w:num>
  <w:num w:numId="2" w16cid:durableId="1842961011">
    <w:abstractNumId w:val="3"/>
  </w:num>
  <w:num w:numId="3" w16cid:durableId="733771132">
    <w:abstractNumId w:val="8"/>
  </w:num>
  <w:num w:numId="4" w16cid:durableId="1140617100">
    <w:abstractNumId w:val="9"/>
  </w:num>
  <w:num w:numId="5" w16cid:durableId="1360932417">
    <w:abstractNumId w:val="0"/>
  </w:num>
  <w:num w:numId="6" w16cid:durableId="826746318">
    <w:abstractNumId w:val="6"/>
  </w:num>
  <w:num w:numId="7" w16cid:durableId="308438661">
    <w:abstractNumId w:val="5"/>
  </w:num>
  <w:num w:numId="8" w16cid:durableId="2047095084">
    <w:abstractNumId w:val="1"/>
  </w:num>
  <w:num w:numId="9" w16cid:durableId="1862472201">
    <w:abstractNumId w:val="7"/>
  </w:num>
  <w:num w:numId="10" w16cid:durableId="1266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6D"/>
    <w:rsid w:val="000262F5"/>
    <w:rsid w:val="00033433"/>
    <w:rsid w:val="00067C4A"/>
    <w:rsid w:val="000E30A7"/>
    <w:rsid w:val="00130B41"/>
    <w:rsid w:val="001C0348"/>
    <w:rsid w:val="001C2E5F"/>
    <w:rsid w:val="001E3E5B"/>
    <w:rsid w:val="00244753"/>
    <w:rsid w:val="002660D9"/>
    <w:rsid w:val="00292F18"/>
    <w:rsid w:val="002A0C72"/>
    <w:rsid w:val="002B2A3F"/>
    <w:rsid w:val="00357BEA"/>
    <w:rsid w:val="0037346A"/>
    <w:rsid w:val="00382524"/>
    <w:rsid w:val="003A480F"/>
    <w:rsid w:val="004961D8"/>
    <w:rsid w:val="004D0A6D"/>
    <w:rsid w:val="004E5455"/>
    <w:rsid w:val="00534564"/>
    <w:rsid w:val="00535623"/>
    <w:rsid w:val="00545EB7"/>
    <w:rsid w:val="006A4884"/>
    <w:rsid w:val="006A50F3"/>
    <w:rsid w:val="006C50DA"/>
    <w:rsid w:val="006F4F92"/>
    <w:rsid w:val="00781C27"/>
    <w:rsid w:val="007B65CB"/>
    <w:rsid w:val="0084759C"/>
    <w:rsid w:val="008769F1"/>
    <w:rsid w:val="00937886"/>
    <w:rsid w:val="00A1259E"/>
    <w:rsid w:val="00A656A6"/>
    <w:rsid w:val="00AB6F08"/>
    <w:rsid w:val="00B5355A"/>
    <w:rsid w:val="00CD2932"/>
    <w:rsid w:val="00CF213B"/>
    <w:rsid w:val="00D0094E"/>
    <w:rsid w:val="00D04350"/>
    <w:rsid w:val="00D47F15"/>
    <w:rsid w:val="00D56820"/>
    <w:rsid w:val="00D93D78"/>
    <w:rsid w:val="00E133A7"/>
    <w:rsid w:val="00ED44F4"/>
    <w:rsid w:val="00F575A4"/>
    <w:rsid w:val="00FA584A"/>
    <w:rsid w:val="00FC06C3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C8B5"/>
  <w15:docId w15:val="{6CABAE4A-55C8-4812-B620-2C678A3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24"/>
  </w:style>
  <w:style w:type="paragraph" w:styleId="Heading1">
    <w:name w:val="heading 1"/>
    <w:basedOn w:val="Normal"/>
    <w:next w:val="Normal"/>
    <w:link w:val="Heading1Char"/>
    <w:uiPriority w:val="9"/>
    <w:qFormat/>
    <w:rsid w:val="00130B4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E5F"/>
    <w:pPr>
      <w:ind w:left="720"/>
      <w:contextualSpacing/>
    </w:pPr>
  </w:style>
  <w:style w:type="paragraph" w:customStyle="1" w:styleId="m-5822775814708736910msolistparagraph">
    <w:name w:val="m_-5822775814708736910msolistparagraph"/>
    <w:basedOn w:val="Normal"/>
    <w:rsid w:val="0002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1E3E5B"/>
  </w:style>
  <w:style w:type="character" w:styleId="Hyperlink">
    <w:name w:val="Hyperlink"/>
    <w:basedOn w:val="DefaultParagraphFont"/>
    <w:uiPriority w:val="99"/>
    <w:unhideWhenUsed/>
    <w:rsid w:val="00781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476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</w:divsChild>
    </w:div>
    <w:div w:id="1315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949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</w:divsChild>
    </w:div>
    <w:div w:id="1389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DSRA%20member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0CA1-9E28-429D-8D56-A3BC123B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DSRA members (2)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Lynne Styler</cp:lastModifiedBy>
  <cp:revision>2</cp:revision>
  <cp:lastPrinted>2015-03-17T18:06:00Z</cp:lastPrinted>
  <dcterms:created xsi:type="dcterms:W3CDTF">2024-09-12T19:06:00Z</dcterms:created>
  <dcterms:modified xsi:type="dcterms:W3CDTF">2024-09-12T19:06:00Z</dcterms:modified>
</cp:coreProperties>
</file>